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A8795F" w14:paraId="3E67F240" w14:textId="77777777" w:rsidTr="00296EEC">
        <w:tc>
          <w:tcPr>
            <w:tcW w:w="10770" w:type="dxa"/>
          </w:tcPr>
          <w:p w14:paraId="2A0989E5" w14:textId="66F578E4" w:rsidR="00A8795F" w:rsidRDefault="00A8795F" w:rsidP="00755C79">
            <w:pPr>
              <w:pStyle w:val="14bldcentr"/>
            </w:pPr>
            <w:bookmarkStart w:id="0" w:name="_Hlk194563125"/>
            <w:r>
              <w:t xml:space="preserve">SOLICITATION ADDENDUM </w:t>
            </w:r>
            <w:r w:rsidR="00822DB4">
              <w:t>TWO (2)</w:t>
            </w:r>
            <w:r>
              <w:t xml:space="preserve"> </w:t>
            </w:r>
          </w:p>
          <w:p w14:paraId="4AFBF161" w14:textId="77777777" w:rsidR="00A8795F" w:rsidRDefault="00A8795F" w:rsidP="00755C79">
            <w:pPr>
              <w:pStyle w:val="14bldcentr"/>
            </w:pPr>
            <w:r>
              <w:t>REVISED SCHEDULE OF EVENTS</w:t>
            </w:r>
          </w:p>
        </w:tc>
      </w:tr>
      <w:bookmarkEnd w:id="0"/>
    </w:tbl>
    <w:p w14:paraId="34C55D30" w14:textId="77777777" w:rsidR="00A8795F" w:rsidRDefault="00A8795F" w:rsidP="00A8795F">
      <w:pPr>
        <w:pStyle w:val="14bldcentr"/>
      </w:pPr>
    </w:p>
    <w:p w14:paraId="05EFB9AD" w14:textId="16B3F682" w:rsidR="004E0F70" w:rsidRDefault="00955B4D" w:rsidP="00955B4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1" w:name="_Hlk194561885"/>
      <w:r w:rsidRPr="00955B4D">
        <w:rPr>
          <w:b/>
          <w:bCs/>
          <w:sz w:val="28"/>
        </w:rPr>
        <w:t xml:space="preserve">SOLICITATION NUMBER: </w:t>
      </w:r>
      <w:r w:rsidR="00822DB4">
        <w:rPr>
          <w:b/>
          <w:bCs/>
          <w:sz w:val="28"/>
        </w:rPr>
        <w:t>122975 O3</w:t>
      </w:r>
    </w:p>
    <w:p w14:paraId="7B6219D3" w14:textId="77777777" w:rsidR="00822DB4" w:rsidRDefault="00822DB4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  <w:r w:rsidRPr="00822DB4">
        <w:rPr>
          <w:b/>
          <w:bCs/>
          <w:color w:val="auto"/>
          <w:sz w:val="28"/>
          <w:szCs w:val="22"/>
        </w:rPr>
        <w:t>Closed Circuit Television (CCTV) /Security Systems Site Support and Service at NDCS Facilities</w:t>
      </w:r>
    </w:p>
    <w:p w14:paraId="4F51F032" w14:textId="77777777" w:rsidR="00822DB4" w:rsidRDefault="00822DB4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</w:p>
    <w:p w14:paraId="1294CF69" w14:textId="7345A5EF" w:rsidR="00A8795F" w:rsidRDefault="00955B4D" w:rsidP="00955B4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9E3C9C">
        <w:rPr>
          <w:b/>
          <w:bCs/>
          <w:color w:val="auto"/>
          <w:sz w:val="28"/>
          <w:szCs w:val="28"/>
        </w:rPr>
        <w:t>Opening Date</w:t>
      </w:r>
      <w:r w:rsidR="000F2B85" w:rsidRPr="009E3C9C">
        <w:rPr>
          <w:b/>
          <w:bCs/>
          <w:color w:val="auto"/>
          <w:sz w:val="28"/>
          <w:szCs w:val="28"/>
        </w:rPr>
        <w:t>: November</w:t>
      </w:r>
      <w:r w:rsidR="00822DB4">
        <w:rPr>
          <w:b/>
          <w:bCs/>
          <w:color w:val="auto"/>
          <w:sz w:val="28"/>
          <w:szCs w:val="28"/>
        </w:rPr>
        <w:t xml:space="preserve"> 13, 2025, 2:00 pm Central Time</w:t>
      </w:r>
    </w:p>
    <w:p w14:paraId="6EE9884A" w14:textId="16A6F6A8" w:rsidR="00056AA2" w:rsidRPr="00056AA2" w:rsidRDefault="00955B4D" w:rsidP="00056AA2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056AA2">
        <w:rPr>
          <w:b/>
          <w:bCs/>
          <w:color w:val="auto"/>
          <w:sz w:val="28"/>
          <w:szCs w:val="28"/>
        </w:rPr>
        <w:t>November 3, 2025</w:t>
      </w:r>
    </w:p>
    <w:bookmarkEnd w:id="1"/>
    <w:p w14:paraId="2918AD73" w14:textId="77777777" w:rsidR="00E07C9C" w:rsidRPr="00BD5697" w:rsidRDefault="00E07C9C" w:rsidP="009E3C9C">
      <w:pPr>
        <w:pStyle w:val="Level3Body"/>
        <w:ind w:left="0"/>
      </w:pPr>
    </w:p>
    <w:p w14:paraId="32C2D12C" w14:textId="77777777" w:rsidR="00E07C9C" w:rsidRPr="00BD5697" w:rsidRDefault="00E07C9C" w:rsidP="00E07C9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03DD91" wp14:editId="6857B2E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6B92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6DF47E4" w14:textId="77777777" w:rsidR="00E07C9C" w:rsidRPr="00BD5697" w:rsidRDefault="00E07C9C" w:rsidP="00E07C9C">
      <w:pPr>
        <w:pStyle w:val="Heading4"/>
      </w:pPr>
      <w:r>
        <w:t xml:space="preserve">Revised </w:t>
      </w:r>
      <w:r w:rsidRPr="00BD5697">
        <w:t>S</w:t>
      </w:r>
      <w:r>
        <w:t>chedule of Events</w:t>
      </w:r>
    </w:p>
    <w:p w14:paraId="6ED5FDE5" w14:textId="77777777" w:rsidR="00E07C9C" w:rsidRPr="00BD5697" w:rsidRDefault="00E07C9C" w:rsidP="00E07C9C">
      <w:pPr>
        <w:pStyle w:val="Level1Body"/>
      </w:pPr>
    </w:p>
    <w:p w14:paraId="227A3500" w14:textId="77777777" w:rsidR="00E07C9C" w:rsidRPr="00296EEC" w:rsidRDefault="00E07C9C" w:rsidP="00E07C9C">
      <w:pPr>
        <w:pStyle w:val="Level1Body"/>
        <w:rPr>
          <w:b/>
          <w:bCs/>
          <w:i/>
          <w:iCs/>
        </w:rPr>
      </w:pPr>
      <w:r>
        <w:t xml:space="preserve">The State expects to adhere to the tentative procurement schedule shown below.  It should be noted, however, that some dates are approximate and subject to change.  </w:t>
      </w:r>
      <w:r w:rsidRPr="00296EEC">
        <w:rPr>
          <w:b/>
          <w:bCs/>
          <w:i/>
          <w:iCs/>
        </w:rPr>
        <w:t>It is the responsibility of bidders to check the State Purchasing Bureau website for all addenda or amendments.</w:t>
      </w:r>
    </w:p>
    <w:p w14:paraId="5E3E22DD" w14:textId="77777777" w:rsidR="00E07C9C" w:rsidRPr="00446480" w:rsidRDefault="00E07C9C" w:rsidP="00E07C9C">
      <w:pPr>
        <w:pStyle w:val="Level1Body"/>
        <w:rPr>
          <w:i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5"/>
        <w:gridCol w:w="7920"/>
        <w:gridCol w:w="2160"/>
      </w:tblGrid>
      <w:tr w:rsidR="00E07C9C" w:rsidRPr="00664F27" w14:paraId="563E03E5" w14:textId="77777777" w:rsidTr="000F2B85">
        <w:trPr>
          <w:cantSplit/>
          <w:tblHeader/>
          <w:jc w:val="center"/>
        </w:trPr>
        <w:tc>
          <w:tcPr>
            <w:tcW w:w="83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0CC5BCB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Activity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AEA369E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Date/Time</w:t>
            </w:r>
          </w:p>
        </w:tc>
      </w:tr>
      <w:tr w:rsidR="00E07C9C" w:rsidRPr="00664F27" w14:paraId="4AF0ED1C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24284062" w14:textId="2EE03EA6" w:rsidR="00E07C9C" w:rsidRPr="00664F27" w:rsidRDefault="00E07C9C" w:rsidP="00296EEC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12FD1EF3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  <w:r w:rsidRPr="000F2B85">
              <w:rPr>
                <w:szCs w:val="22"/>
              </w:rPr>
              <w:t xml:space="preserve">Last day to submit written questions after “Solicitation Conference”: </w:t>
            </w:r>
          </w:p>
          <w:p w14:paraId="7322F2E6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</w:p>
          <w:p w14:paraId="373AC16D" w14:textId="13991763" w:rsidR="00E07C9C" w:rsidRPr="000F2B85" w:rsidRDefault="000F2B85" w:rsidP="000F2B85">
            <w:pPr>
              <w:pStyle w:val="Level1Body"/>
              <w:jc w:val="left"/>
              <w:rPr>
                <w:szCs w:val="22"/>
              </w:rPr>
            </w:pPr>
            <w:r w:rsidRPr="000F2B85">
              <w:rPr>
                <w:szCs w:val="22"/>
              </w:rPr>
              <w:t xml:space="preserve">ShareFile link for uploading “Solicitation Conference” questions: </w:t>
            </w:r>
            <w:hyperlink r:id="rId7" w:history="1">
              <w:r w:rsidRPr="00E02BB5">
                <w:rPr>
                  <w:rStyle w:val="Hyperlink"/>
                  <w:szCs w:val="22"/>
                </w:rPr>
                <w:t>https://nebraska.sharefile.com/r-rfb4a04024b3f4f4dab4e925069da9ee6</w:t>
              </w:r>
            </w:hyperlink>
            <w:r>
              <w:rPr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FD1DC76" w14:textId="77777777" w:rsidR="00E07C9C" w:rsidRDefault="00056AA2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0F2B85">
              <w:rPr>
                <w:rFonts w:ascii="Arial Bold" w:hAnsi="Arial Bold"/>
                <w:b/>
                <w:bCs/>
                <w:strike/>
              </w:rPr>
              <w:t xml:space="preserve">October </w:t>
            </w:r>
            <w:r w:rsidR="000F2B85" w:rsidRPr="000F2B85">
              <w:rPr>
                <w:rFonts w:ascii="Arial Bold" w:hAnsi="Arial Bold"/>
                <w:b/>
                <w:bCs/>
                <w:strike/>
              </w:rPr>
              <w:t>28</w:t>
            </w:r>
            <w:r w:rsidRPr="000F2B85">
              <w:rPr>
                <w:rFonts w:ascii="Arial Bold" w:hAnsi="Arial Bold"/>
                <w:b/>
                <w:bCs/>
                <w:strike/>
              </w:rPr>
              <w:t>, 2025</w:t>
            </w:r>
          </w:p>
          <w:p w14:paraId="0295E14D" w14:textId="3C66367D" w:rsidR="000F2B85" w:rsidRPr="000F2B85" w:rsidRDefault="000F2B85" w:rsidP="00ED102A">
            <w:pPr>
              <w:jc w:val="center"/>
              <w:rPr>
                <w:b/>
                <w:bCs/>
                <w:color w:val="FF0000"/>
              </w:rPr>
            </w:pPr>
            <w:r w:rsidRPr="000F2B85">
              <w:rPr>
                <w:rFonts w:ascii="Arial Bold" w:hAnsi="Arial Bold"/>
                <w:b/>
                <w:bCs/>
                <w:color w:val="FF0000"/>
              </w:rPr>
              <w:t>November 5, 2025</w:t>
            </w:r>
          </w:p>
        </w:tc>
      </w:tr>
      <w:tr w:rsidR="00056AA2" w:rsidRPr="00664F27" w14:paraId="0E2CE19D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7DDE3A6D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0067F44F" w14:textId="77777777" w:rsidR="000F2B85" w:rsidRPr="000F2B85" w:rsidRDefault="000F2B85" w:rsidP="000F2B85">
            <w:pPr>
              <w:pStyle w:val="Level1Body"/>
              <w:jc w:val="left"/>
            </w:pPr>
            <w:r w:rsidRPr="000F2B85">
              <w:t xml:space="preserve">State responds to written questions through solicitation “Addendum” to be posted to the Internet at: </w:t>
            </w:r>
          </w:p>
          <w:p w14:paraId="503C8F24" w14:textId="77777777" w:rsidR="000F2B85" w:rsidRPr="000F2B85" w:rsidRDefault="000F2B85" w:rsidP="000F2B85">
            <w:pPr>
              <w:pStyle w:val="Level1Body"/>
              <w:jc w:val="left"/>
            </w:pPr>
          </w:p>
          <w:p w14:paraId="51746D58" w14:textId="4C735A9C" w:rsidR="00056AA2" w:rsidRPr="006D6DD0" w:rsidRDefault="000F2B85" w:rsidP="000F2B85">
            <w:pPr>
              <w:pStyle w:val="Level1Body"/>
              <w:jc w:val="left"/>
              <w:rPr>
                <w:highlight w:val="yellow"/>
              </w:rPr>
            </w:pPr>
            <w:hyperlink r:id="rId8" w:history="1">
              <w:r w:rsidRPr="000F2B85">
                <w:rPr>
                  <w:rStyle w:val="Hyperlink"/>
                </w:rPr>
                <w:t>http://das.nebraska.gov/materiel/bidopps.html</w:t>
              </w:r>
            </w:hyperlink>
            <w:r w:rsidRPr="000F2B85"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6A30A74C" w14:textId="77777777" w:rsidR="00056AA2" w:rsidRDefault="000F2B85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0F2B85">
              <w:rPr>
                <w:rFonts w:ascii="Arial Bold" w:hAnsi="Arial Bold"/>
                <w:b/>
                <w:bCs/>
                <w:strike/>
              </w:rPr>
              <w:t>October 31, 2025</w:t>
            </w:r>
          </w:p>
          <w:p w14:paraId="7A93ABA5" w14:textId="6A265E4A" w:rsidR="000F2B85" w:rsidRPr="000F2B85" w:rsidRDefault="000F2B85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0F2B85">
              <w:rPr>
                <w:rFonts w:ascii="Arial Bold" w:hAnsi="Arial Bold"/>
                <w:b/>
                <w:bCs/>
                <w:color w:val="FF0000"/>
              </w:rPr>
              <w:t>November 7, 2025</w:t>
            </w:r>
          </w:p>
        </w:tc>
      </w:tr>
      <w:tr w:rsidR="00056AA2" w:rsidRPr="00664F27" w14:paraId="36CCE9E7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358A0485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54739B3B" w14:textId="77777777" w:rsidR="000F2B85" w:rsidRPr="000F2B85" w:rsidRDefault="000F2B85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0F2B85">
              <w:rPr>
                <w:b/>
                <w:bCs/>
                <w:szCs w:val="22"/>
              </w:rPr>
              <w:t xml:space="preserve">Electronic Solicitation Opening – Online Via Webex: </w:t>
            </w:r>
          </w:p>
          <w:p w14:paraId="77FC48E4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</w:p>
          <w:p w14:paraId="28DDB685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  <w:r w:rsidRPr="000F2B85">
              <w:rPr>
                <w:szCs w:val="22"/>
              </w:rPr>
              <w:t xml:space="preserve">IT IS THE BIDDER’S RESPONSIBILTY TO UPLOAD ELECTRONIC FILES BY OPENING DATE AND TIME. EXCEPTIONS WILL NOT BE MADE FOR TECHNOLOGY ISSUES. </w:t>
            </w:r>
          </w:p>
          <w:p w14:paraId="5E7A339D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</w:p>
          <w:p w14:paraId="19B0DF99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  <w:r w:rsidRPr="000F2B85">
              <w:rPr>
                <w:b/>
                <w:bCs/>
                <w:szCs w:val="22"/>
              </w:rPr>
              <w:t xml:space="preserve">ShareFile Electronic Solicitation Submission Link: </w:t>
            </w:r>
            <w:hyperlink r:id="rId9" w:history="1">
              <w:r w:rsidRPr="00E02BB5">
                <w:rPr>
                  <w:rStyle w:val="Hyperlink"/>
                  <w:szCs w:val="22"/>
                </w:rPr>
                <w:t>https://nebraska.sharefile.com/r-r1e0afac501dc44c388456f2676034c3c</w:t>
              </w:r>
            </w:hyperlink>
            <w:r>
              <w:rPr>
                <w:szCs w:val="22"/>
              </w:rPr>
              <w:t xml:space="preserve"> </w:t>
            </w:r>
            <w:r w:rsidRPr="000F2B85">
              <w:rPr>
                <w:szCs w:val="22"/>
              </w:rPr>
              <w:t xml:space="preserve"> </w:t>
            </w:r>
          </w:p>
          <w:p w14:paraId="6470EDB6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</w:p>
          <w:p w14:paraId="3A110F4F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  <w:r w:rsidRPr="000F2B85">
              <w:rPr>
                <w:b/>
                <w:bCs/>
                <w:szCs w:val="22"/>
              </w:rPr>
              <w:t>Join Webex Meeting</w:t>
            </w:r>
            <w:r w:rsidRPr="000F2B85">
              <w:rPr>
                <w:b/>
                <w:bCs/>
                <w:szCs w:val="22"/>
              </w:rPr>
              <w:t>:</w:t>
            </w:r>
            <w:r w:rsidRPr="000F2B85">
              <w:rPr>
                <w:b/>
                <w:bCs/>
                <w:szCs w:val="22"/>
              </w:rPr>
              <w:t xml:space="preserve"> </w:t>
            </w:r>
            <w:hyperlink r:id="rId10" w:history="1">
              <w:r w:rsidRPr="00E02BB5">
                <w:rPr>
                  <w:rStyle w:val="Hyperlink"/>
                  <w:szCs w:val="22"/>
                </w:rPr>
                <w:t>https://sonvideo.webex.com/sonvideo/j.php?MTID=m2e052770fe45c870a7a27172d5d06a2c</w:t>
              </w:r>
            </w:hyperlink>
            <w:r>
              <w:rPr>
                <w:szCs w:val="22"/>
              </w:rPr>
              <w:t xml:space="preserve"> </w:t>
            </w:r>
            <w:r w:rsidRPr="000F2B85">
              <w:rPr>
                <w:szCs w:val="22"/>
              </w:rPr>
              <w:t xml:space="preserve"> </w:t>
            </w:r>
          </w:p>
          <w:p w14:paraId="7CE7FFDB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</w:p>
          <w:p w14:paraId="77F723E2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  <w:r w:rsidRPr="000F2B85">
              <w:rPr>
                <w:b/>
                <w:bCs/>
                <w:szCs w:val="22"/>
              </w:rPr>
              <w:t xml:space="preserve">Join from the Meeting Link: </w:t>
            </w:r>
            <w:hyperlink r:id="rId11" w:history="1">
              <w:r w:rsidRPr="00E02BB5">
                <w:rPr>
                  <w:rStyle w:val="Hyperlink"/>
                  <w:szCs w:val="22"/>
                </w:rPr>
                <w:t>https://sonvideo.webex.com/sonvideo/j.php?MTID=m8b99c563f13565ae63d0bfa4be356041</w:t>
              </w:r>
            </w:hyperlink>
            <w:r>
              <w:rPr>
                <w:szCs w:val="22"/>
              </w:rPr>
              <w:t xml:space="preserve"> </w:t>
            </w:r>
            <w:r w:rsidRPr="000F2B85">
              <w:rPr>
                <w:szCs w:val="22"/>
              </w:rPr>
              <w:t xml:space="preserve"> </w:t>
            </w:r>
          </w:p>
          <w:p w14:paraId="32706908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</w:p>
          <w:p w14:paraId="747716AF" w14:textId="77777777" w:rsidR="000F2B85" w:rsidRPr="000F2B85" w:rsidRDefault="000F2B85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0F2B85">
              <w:rPr>
                <w:b/>
                <w:bCs/>
                <w:szCs w:val="22"/>
              </w:rPr>
              <w:t xml:space="preserve">Join by Meeting Number: </w:t>
            </w:r>
          </w:p>
          <w:p w14:paraId="10D8480B" w14:textId="77777777" w:rsidR="000F2B85" w:rsidRDefault="000F2B85" w:rsidP="000F2B85">
            <w:pPr>
              <w:pStyle w:val="Level1Body"/>
              <w:jc w:val="left"/>
              <w:rPr>
                <w:szCs w:val="22"/>
              </w:rPr>
            </w:pPr>
            <w:r w:rsidRPr="000F2B85">
              <w:rPr>
                <w:szCs w:val="22"/>
              </w:rPr>
              <w:t xml:space="preserve">Meeting Number (Access Code): 2497 243 9664 </w:t>
            </w:r>
          </w:p>
          <w:p w14:paraId="0ADC3591" w14:textId="17AE329C" w:rsidR="00056AA2" w:rsidRPr="000F2B85" w:rsidRDefault="000F2B85" w:rsidP="000F2B85">
            <w:pPr>
              <w:pStyle w:val="Level1Body"/>
              <w:jc w:val="left"/>
              <w:rPr>
                <w:szCs w:val="22"/>
                <w:highlight w:val="yellow"/>
              </w:rPr>
            </w:pPr>
            <w:r w:rsidRPr="000F2B85">
              <w:rPr>
                <w:szCs w:val="22"/>
              </w:rPr>
              <w:t>Meeting Password: A3MmaMvPZ23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07BB8A2A" w14:textId="156AE7F1" w:rsidR="00056AA2" w:rsidRDefault="000F2B85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0F2B85">
              <w:rPr>
                <w:rFonts w:ascii="Arial Bold" w:hAnsi="Arial Bold"/>
                <w:b/>
                <w:bCs/>
                <w:strike/>
              </w:rPr>
              <w:t xml:space="preserve">November 5, </w:t>
            </w:r>
            <w:r w:rsidR="00296EEC" w:rsidRPr="000F2B85">
              <w:rPr>
                <w:rFonts w:ascii="Arial Bold" w:hAnsi="Arial Bold"/>
                <w:b/>
                <w:bCs/>
                <w:strike/>
              </w:rPr>
              <w:t>2025,</w:t>
            </w:r>
            <w:r w:rsidRPr="000F2B85">
              <w:rPr>
                <w:rFonts w:ascii="Arial Bold" w:hAnsi="Arial Bold"/>
                <w:b/>
                <w:bCs/>
                <w:strike/>
              </w:rPr>
              <w:t xml:space="preserve"> 2:00 PM Central Time</w:t>
            </w:r>
          </w:p>
          <w:p w14:paraId="4AD6CB5A" w14:textId="77777777" w:rsidR="00296EEC" w:rsidRPr="00296EEC" w:rsidRDefault="00296EEC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296EEC">
              <w:rPr>
                <w:rFonts w:ascii="Arial Bold" w:hAnsi="Arial Bold"/>
                <w:b/>
                <w:bCs/>
                <w:color w:val="FF0000"/>
              </w:rPr>
              <w:t>November 12, 2025</w:t>
            </w:r>
          </w:p>
          <w:p w14:paraId="3CFFA796" w14:textId="2D440700" w:rsidR="00296EEC" w:rsidRPr="00773BDE" w:rsidRDefault="00296EEC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296EEC">
              <w:rPr>
                <w:rFonts w:ascii="Arial Bold" w:hAnsi="Arial Bold"/>
                <w:b/>
                <w:bCs/>
                <w:color w:val="FF0000"/>
              </w:rPr>
              <w:t>2:00 PM Central Time</w:t>
            </w:r>
          </w:p>
        </w:tc>
      </w:tr>
    </w:tbl>
    <w:p w14:paraId="23A6199A" w14:textId="77777777" w:rsidR="00E07C9C" w:rsidRPr="00BD5697" w:rsidRDefault="00E07C9C" w:rsidP="00E07C9C">
      <w:pPr>
        <w:pStyle w:val="Level1Body"/>
      </w:pPr>
    </w:p>
    <w:p w14:paraId="34BB3598" w14:textId="1BC4CED3" w:rsidR="00FA5ABF" w:rsidRDefault="00E07C9C" w:rsidP="00E07C9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sectPr w:rsidR="00FA5ABF" w:rsidSect="000F2B85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91FD" w14:textId="77777777" w:rsidR="00773A15" w:rsidRDefault="00773A15" w:rsidP="00E07C9C">
      <w:r>
        <w:separator/>
      </w:r>
    </w:p>
  </w:endnote>
  <w:endnote w:type="continuationSeparator" w:id="0">
    <w:p w14:paraId="0F3651F6" w14:textId="77777777" w:rsidR="00773A15" w:rsidRDefault="00773A15" w:rsidP="00E0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2112" w14:textId="4DC810BE" w:rsidR="003B2558" w:rsidRPr="003B2558" w:rsidRDefault="003B2558" w:rsidP="003B2558">
    <w:pPr>
      <w:pStyle w:val="Footer"/>
      <w:tabs>
        <w:tab w:val="clear" w:pos="4680"/>
      </w:tabs>
      <w:rPr>
        <w:sz w:val="20"/>
        <w:szCs w:val="20"/>
      </w:rPr>
    </w:pPr>
  </w:p>
  <w:p w14:paraId="288CD788" w14:textId="61321F39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SPB Form 2</w:t>
    </w:r>
    <w:r>
      <w:rPr>
        <w:sz w:val="20"/>
        <w:szCs w:val="20"/>
      </w:rPr>
      <w:t>7</w:t>
    </w:r>
  </w:p>
  <w:p w14:paraId="3E35472F" w14:textId="77777777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Last Revised 4-17-2025</w:t>
    </w:r>
  </w:p>
  <w:p w14:paraId="1CF8BA8E" w14:textId="77777777" w:rsidR="003B2558" w:rsidRPr="003B2558" w:rsidRDefault="00296EEC" w:rsidP="003B2558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2558" w:rsidRPr="003B2558">
              <w:rPr>
                <w:sz w:val="20"/>
                <w:szCs w:val="20"/>
              </w:rPr>
              <w:t xml:space="preserve">Page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  <w:r w:rsidR="003B2558" w:rsidRPr="003B2558">
              <w:rPr>
                <w:sz w:val="20"/>
                <w:szCs w:val="20"/>
              </w:rPr>
              <w:t xml:space="preserve"> of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1615E538" w14:textId="2DFF45AB" w:rsidR="00E07C9C" w:rsidRPr="009E3C9C" w:rsidRDefault="00E07C9C" w:rsidP="003B255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91BA" w14:textId="77777777" w:rsidR="00773A15" w:rsidRDefault="00773A15" w:rsidP="00E07C9C">
      <w:r>
        <w:separator/>
      </w:r>
    </w:p>
  </w:footnote>
  <w:footnote w:type="continuationSeparator" w:id="0">
    <w:p w14:paraId="41319281" w14:textId="77777777" w:rsidR="00773A15" w:rsidRDefault="00773A15" w:rsidP="00E0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876CD45E"/>
    <w:lvl w:ilvl="0">
      <w:start w:val="4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5"/>
    <w:rsid w:val="00056AA2"/>
    <w:rsid w:val="000B5D16"/>
    <w:rsid w:val="000F2B85"/>
    <w:rsid w:val="001E5C57"/>
    <w:rsid w:val="00256728"/>
    <w:rsid w:val="00296EEC"/>
    <w:rsid w:val="003A44B2"/>
    <w:rsid w:val="003B2558"/>
    <w:rsid w:val="00426A35"/>
    <w:rsid w:val="004451ED"/>
    <w:rsid w:val="00494BC4"/>
    <w:rsid w:val="004D74AF"/>
    <w:rsid w:val="004E0F70"/>
    <w:rsid w:val="004F33FC"/>
    <w:rsid w:val="005262DF"/>
    <w:rsid w:val="00526EBC"/>
    <w:rsid w:val="00627844"/>
    <w:rsid w:val="00773A15"/>
    <w:rsid w:val="007C53C0"/>
    <w:rsid w:val="00816D5E"/>
    <w:rsid w:val="00822DB4"/>
    <w:rsid w:val="008920A3"/>
    <w:rsid w:val="00955B4D"/>
    <w:rsid w:val="009E3C9C"/>
    <w:rsid w:val="00A02EDF"/>
    <w:rsid w:val="00A43046"/>
    <w:rsid w:val="00A8795F"/>
    <w:rsid w:val="00B303E7"/>
    <w:rsid w:val="00E07C9C"/>
    <w:rsid w:val="00F851B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406C8E"/>
  <w15:chartTrackingRefBased/>
  <w15:docId w15:val="{847F1A9A-4A12-4B38-9F27-91F8048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E07C9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toc"/>
    <w:basedOn w:val="Normal"/>
    <w:next w:val="Normal"/>
    <w:link w:val="Heading4Char"/>
    <w:qFormat/>
    <w:rsid w:val="00E07C9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E07C9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E07C9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E07C9C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9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9C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07C9C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rfpformnumbers">
    <w:name w:val="rfp form numbers"/>
    <w:rsid w:val="00E07C9C"/>
    <w:pPr>
      <w:numPr>
        <w:numId w:val="1"/>
      </w:numPr>
      <w:spacing w:after="0" w:line="240" w:lineRule="auto"/>
    </w:pPr>
    <w:rPr>
      <w:rFonts w:ascii="Arial" w:eastAsia="Times New Roman" w:hAnsi="Arial" w:cs="Times New Roman"/>
    </w:rPr>
  </w:style>
  <w:style w:type="paragraph" w:customStyle="1" w:styleId="StyleBoldCentered">
    <w:name w:val="Style Bold Centered"/>
    <w:basedOn w:val="Normal"/>
    <w:rsid w:val="00E07C9C"/>
    <w:pPr>
      <w:jc w:val="center"/>
    </w:pPr>
    <w:rPr>
      <w:b/>
      <w:bCs/>
      <w:color w:val="000000"/>
      <w:szCs w:val="20"/>
    </w:rPr>
  </w:style>
  <w:style w:type="paragraph" w:styleId="Revision">
    <w:name w:val="Revision"/>
    <w:hidden/>
    <w:uiPriority w:val="99"/>
    <w:semiHidden/>
    <w:rsid w:val="007C53C0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95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.nebraska.gov/materiel/bidopp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braska.sharefile.com/r-rfb4a04024b3f4f4dab4e925069da9ee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nvideo.webex.com/sonvideo/j.php?MTID=m8b99c563f13565ae63d0bfa4be35604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onvideo.webex.com/sonvideo/j.php?MTID=m2e052770fe45c870a7a27172d5d06a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braska.sharefile.com/r-r1e0afac501dc44c388456f2676034c3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7%20-%20Solicitation%20Addendum%20-%20Rev.%20Schedule%20of%20Ev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27 - Solicitation Addendum - Rev. Schedule of Events</Template>
  <TotalTime>172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Kelly, Christina</cp:lastModifiedBy>
  <cp:revision>4</cp:revision>
  <dcterms:created xsi:type="dcterms:W3CDTF">2025-11-03T14:53:00Z</dcterms:created>
  <dcterms:modified xsi:type="dcterms:W3CDTF">2025-11-03T18:10:00Z</dcterms:modified>
</cp:coreProperties>
</file>